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76B6" w14:textId="77777777" w:rsidR="004A3987" w:rsidRDefault="004A3987"/>
    <w:p w14:paraId="65AD173A" w14:textId="77777777" w:rsidR="00FD0D5F" w:rsidRPr="003512C6" w:rsidRDefault="00FD0D5F" w:rsidP="00FD0D5F">
      <w:pPr>
        <w:jc w:val="center"/>
        <w:rPr>
          <w:sz w:val="32"/>
          <w:szCs w:val="32"/>
          <w:u w:val="single"/>
        </w:rPr>
      </w:pPr>
    </w:p>
    <w:p w14:paraId="6D720107" w14:textId="0E02935B" w:rsidR="00FD0D5F" w:rsidRPr="003512C6" w:rsidRDefault="00FD0D5F" w:rsidP="00FD0D5F">
      <w:pPr>
        <w:jc w:val="center"/>
        <w:rPr>
          <w:rFonts w:ascii="Arial Narrow" w:hAnsi="Arial Narrow"/>
          <w:b/>
          <w:bCs/>
          <w:sz w:val="36"/>
          <w:szCs w:val="36"/>
          <w:u w:val="single"/>
        </w:rPr>
      </w:pPr>
      <w:r w:rsidRPr="003512C6">
        <w:rPr>
          <w:rFonts w:ascii="Arial Narrow" w:hAnsi="Arial Narrow"/>
          <w:b/>
          <w:bCs/>
          <w:sz w:val="36"/>
          <w:szCs w:val="36"/>
          <w:u w:val="single"/>
        </w:rPr>
        <w:t>FORMULAIRE POUR LES INTERVENTIONS À LA DEMANDE</w:t>
      </w:r>
    </w:p>
    <w:p w14:paraId="2A944559" w14:textId="77777777" w:rsidR="00FD0D5F" w:rsidRPr="003512C6" w:rsidRDefault="00FD0D5F" w:rsidP="00AB2F94">
      <w:pPr>
        <w:rPr>
          <w:rFonts w:ascii="Arial Narrow" w:hAnsi="Arial Narrow"/>
          <w:sz w:val="32"/>
          <w:szCs w:val="32"/>
        </w:rPr>
      </w:pPr>
    </w:p>
    <w:p w14:paraId="55DE81B4" w14:textId="6CA07B16" w:rsidR="00AB2F94" w:rsidRPr="003512C6" w:rsidRDefault="00AB2F94" w:rsidP="00AB2F9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 Narrow" w:eastAsiaTheme="minorHAnsi" w:hAnsi="Arial Narrow" w:cstheme="minorBidi"/>
          <w:lang w:eastAsia="en-US"/>
        </w:rPr>
      </w:pPr>
      <w:r w:rsidRPr="003512C6">
        <w:rPr>
          <w:rFonts w:ascii="Arial Narrow" w:eastAsiaTheme="minorHAnsi" w:hAnsi="Arial Narrow" w:cstheme="minorBidi"/>
          <w:lang w:eastAsia="en-US"/>
        </w:rPr>
        <w:t>Nous nous mettons à la disposition des organisations, œuvres, églises, groupes, … pour toute demande d'intervention particulière. Ces interventions peuvent être des séminaires à thème, des groupes de parole, des rencontres interactives sur tout thème tournant autour de notre sphère de compétence et d'intervention. </w:t>
      </w:r>
    </w:p>
    <w:p w14:paraId="05505DDE" w14:textId="77777777" w:rsidR="00AB2F94" w:rsidRPr="003512C6" w:rsidRDefault="00AB2F94" w:rsidP="00AB2F9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 Narrow" w:eastAsiaTheme="minorHAnsi" w:hAnsi="Arial Narrow" w:cstheme="minorBidi"/>
          <w:lang w:eastAsia="en-US"/>
        </w:rPr>
      </w:pPr>
    </w:p>
    <w:p w14:paraId="5422B0E7" w14:textId="3043502E" w:rsidR="00AB2F94" w:rsidRPr="003512C6" w:rsidRDefault="00AB2F94" w:rsidP="00AB2F9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 Narrow" w:eastAsiaTheme="minorHAnsi" w:hAnsi="Arial Narrow" w:cstheme="minorBidi"/>
          <w:lang w:eastAsia="en-US"/>
        </w:rPr>
      </w:pPr>
      <w:r w:rsidRPr="003512C6">
        <w:rPr>
          <w:rFonts w:ascii="Arial Narrow" w:eastAsiaTheme="minorHAnsi" w:hAnsi="Arial Narrow" w:cstheme="minorBidi"/>
          <w:lang w:eastAsia="en-US"/>
        </w:rPr>
        <w:t>Lorsque nous recevons la demande d'une organisation, nous tentons de proposer à celle-ci un projet personnalisé correspondant à ses besoins, en tenant compte également de nos capacités et disponibilités.</w:t>
      </w:r>
    </w:p>
    <w:p w14:paraId="05906637" w14:textId="77777777" w:rsidR="00AB2F94" w:rsidRPr="003512C6" w:rsidRDefault="00AB2F94" w:rsidP="00AB2F94">
      <w:pPr>
        <w:rPr>
          <w:rFonts w:ascii="Arial Narrow" w:hAnsi="Arial Narrow"/>
          <w:sz w:val="32"/>
          <w:szCs w:val="32"/>
        </w:rPr>
      </w:pPr>
    </w:p>
    <w:p w14:paraId="1F17553C" w14:textId="416113D8" w:rsidR="00AB2F94" w:rsidRPr="008577E0" w:rsidRDefault="00AB2F94" w:rsidP="00AB2F94">
      <w:pPr>
        <w:rPr>
          <w:rFonts w:ascii="Arial Narrow" w:hAnsi="Arial Narrow"/>
          <w:sz w:val="28"/>
          <w:szCs w:val="28"/>
        </w:rPr>
      </w:pPr>
      <w:r w:rsidRPr="008577E0">
        <w:rPr>
          <w:rFonts w:ascii="Arial Narrow" w:hAnsi="Arial Narrow"/>
          <w:sz w:val="28"/>
          <w:szCs w:val="28"/>
        </w:rPr>
        <w:t xml:space="preserve">Ce formulaire doit être envoyé à l’Institut </w:t>
      </w:r>
      <w:r w:rsidRPr="008577E0">
        <w:rPr>
          <w:rFonts w:ascii="Arial Narrow" w:hAnsi="Arial Narrow"/>
          <w:b/>
          <w:bCs/>
          <w:sz w:val="28"/>
          <w:szCs w:val="28"/>
        </w:rPr>
        <w:t>au minimum 3 mois avant l’évènement</w:t>
      </w:r>
      <w:r w:rsidRPr="008577E0">
        <w:rPr>
          <w:rFonts w:ascii="Arial Narrow" w:hAnsi="Arial Narrow"/>
          <w:sz w:val="28"/>
          <w:szCs w:val="28"/>
        </w:rPr>
        <w:t xml:space="preserve"> à l’adresse</w:t>
      </w:r>
      <w:r w:rsidR="008577E0">
        <w:rPr>
          <w:rFonts w:ascii="Arial Narrow" w:hAnsi="Arial Narrow"/>
          <w:sz w:val="28"/>
          <w:szCs w:val="28"/>
        </w:rPr>
        <w:t xml:space="preserve"> </w:t>
      </w:r>
      <w:r w:rsidRPr="008577E0">
        <w:rPr>
          <w:rFonts w:ascii="Arial Narrow" w:hAnsi="Arial Narrow"/>
          <w:sz w:val="28"/>
          <w:szCs w:val="28"/>
        </w:rPr>
        <w:t xml:space="preserve"> contact@institut-couplefamille.be </w:t>
      </w:r>
    </w:p>
    <w:p w14:paraId="365CEECE" w14:textId="77777777" w:rsidR="00FD0D5F" w:rsidRDefault="00FD0D5F" w:rsidP="00AB2F94">
      <w:pPr>
        <w:rPr>
          <w:rFonts w:ascii="Arial Narrow" w:hAnsi="Arial Narrow"/>
          <w:sz w:val="32"/>
          <w:szCs w:val="32"/>
        </w:rPr>
      </w:pPr>
    </w:p>
    <w:p w14:paraId="08B41C07" w14:textId="4AC29CF9" w:rsidR="008577E0" w:rsidRDefault="008577E0" w:rsidP="00AB2F94">
      <w:pPr>
        <w:rPr>
          <w:rFonts w:ascii="Arial Narrow" w:hAnsi="Arial Narrow"/>
        </w:rPr>
      </w:pPr>
      <w:r w:rsidRPr="008577E0">
        <w:rPr>
          <w:rFonts w:ascii="Arial Narrow" w:hAnsi="Arial Narrow"/>
        </w:rPr>
        <w:t xml:space="preserve">Nom et description de l’organisation demandeuse : </w:t>
      </w:r>
    </w:p>
    <w:p w14:paraId="5F961A0A" w14:textId="77777777" w:rsidR="008577E0" w:rsidRDefault="008577E0" w:rsidP="00AB2F94">
      <w:pPr>
        <w:rPr>
          <w:rFonts w:ascii="Arial Narrow" w:hAnsi="Arial Narrow"/>
        </w:rPr>
      </w:pPr>
    </w:p>
    <w:p w14:paraId="35AE7F79" w14:textId="77777777" w:rsidR="008577E0" w:rsidRPr="008577E0" w:rsidRDefault="008577E0" w:rsidP="00AB2F94">
      <w:pPr>
        <w:rPr>
          <w:rFonts w:ascii="Arial Narrow" w:hAnsi="Arial Narrow"/>
        </w:rPr>
      </w:pPr>
    </w:p>
    <w:p w14:paraId="33CAC4AB" w14:textId="77777777" w:rsidR="008577E0" w:rsidRPr="008577E0" w:rsidRDefault="008577E0" w:rsidP="00AB2F94">
      <w:pPr>
        <w:rPr>
          <w:rFonts w:ascii="Arial Narrow" w:hAnsi="Arial Narrow"/>
        </w:rPr>
      </w:pPr>
    </w:p>
    <w:p w14:paraId="462C31FF" w14:textId="4DEFD432" w:rsidR="008577E0" w:rsidRPr="008577E0" w:rsidRDefault="008577E0" w:rsidP="00AB2F94">
      <w:pPr>
        <w:rPr>
          <w:rFonts w:ascii="Arial Narrow" w:hAnsi="Arial Narrow"/>
        </w:rPr>
      </w:pPr>
      <w:r w:rsidRPr="008577E0">
        <w:rPr>
          <w:rFonts w:ascii="Arial Narrow" w:hAnsi="Arial Narrow"/>
        </w:rPr>
        <w:t xml:space="preserve">Personne de contact : </w:t>
      </w:r>
    </w:p>
    <w:p w14:paraId="1532C401" w14:textId="77777777" w:rsidR="008577E0" w:rsidRDefault="008577E0" w:rsidP="008577E0">
      <w:pPr>
        <w:ind w:left="708"/>
        <w:rPr>
          <w:rFonts w:ascii="Arial Narrow" w:hAnsi="Arial Narrow"/>
        </w:rPr>
      </w:pPr>
    </w:p>
    <w:p w14:paraId="65914A2B" w14:textId="330D02D7" w:rsidR="008577E0" w:rsidRDefault="008577E0" w:rsidP="008577E0">
      <w:pPr>
        <w:ind w:left="708"/>
        <w:rPr>
          <w:rFonts w:ascii="Arial Narrow" w:hAnsi="Arial Narrow"/>
        </w:rPr>
      </w:pPr>
      <w:r w:rsidRPr="008577E0">
        <w:rPr>
          <w:rFonts w:ascii="Arial Narrow" w:hAnsi="Arial Narrow"/>
        </w:rPr>
        <w:t xml:space="preserve">Nom et prénom : </w:t>
      </w:r>
    </w:p>
    <w:p w14:paraId="58D7CD42" w14:textId="4F443FF6" w:rsidR="00603E78" w:rsidRPr="008577E0" w:rsidRDefault="00603E78" w:rsidP="008577E0">
      <w:pPr>
        <w:ind w:left="708"/>
        <w:rPr>
          <w:rFonts w:ascii="Arial Narrow" w:hAnsi="Arial Narrow"/>
        </w:rPr>
      </w:pPr>
      <w:r>
        <w:rPr>
          <w:rFonts w:ascii="Arial Narrow" w:hAnsi="Arial Narrow"/>
        </w:rPr>
        <w:t xml:space="preserve">Fonction : </w:t>
      </w:r>
    </w:p>
    <w:p w14:paraId="76FFEC69" w14:textId="13D5184B" w:rsidR="008577E0" w:rsidRPr="008577E0" w:rsidRDefault="008577E0" w:rsidP="008577E0">
      <w:pPr>
        <w:ind w:left="708"/>
        <w:rPr>
          <w:rFonts w:ascii="Arial Narrow" w:hAnsi="Arial Narrow"/>
        </w:rPr>
      </w:pPr>
      <w:r w:rsidRPr="008577E0">
        <w:rPr>
          <w:rFonts w:ascii="Arial Narrow" w:hAnsi="Arial Narrow"/>
        </w:rPr>
        <w:t>Numéro de téléphone</w:t>
      </w:r>
      <w:r w:rsidR="00603E78">
        <w:rPr>
          <w:rFonts w:ascii="Arial Narrow" w:hAnsi="Arial Narrow"/>
        </w:rPr>
        <w:t xml:space="preserve"> : </w:t>
      </w:r>
    </w:p>
    <w:p w14:paraId="30D0A03E" w14:textId="104194DD" w:rsidR="008577E0" w:rsidRPr="008577E0" w:rsidRDefault="008577E0" w:rsidP="008577E0">
      <w:pPr>
        <w:ind w:left="708"/>
        <w:rPr>
          <w:rFonts w:ascii="Arial Narrow" w:hAnsi="Arial Narrow"/>
        </w:rPr>
      </w:pPr>
      <w:r w:rsidRPr="008577E0">
        <w:rPr>
          <w:rFonts w:ascii="Arial Narrow" w:hAnsi="Arial Narrow"/>
        </w:rPr>
        <w:t xml:space="preserve">Adresse mail : </w:t>
      </w:r>
    </w:p>
    <w:p w14:paraId="2CC4A06E" w14:textId="77777777" w:rsidR="008577E0" w:rsidRPr="003512C6" w:rsidRDefault="008577E0" w:rsidP="00AB2F94">
      <w:pPr>
        <w:rPr>
          <w:rFonts w:ascii="Arial Narrow" w:hAnsi="Arial Narrow"/>
          <w:sz w:val="32"/>
          <w:szCs w:val="32"/>
        </w:rPr>
      </w:pPr>
    </w:p>
    <w:p w14:paraId="24E65365" w14:textId="77777777" w:rsidR="00AB2F94" w:rsidRPr="003512C6" w:rsidRDefault="00AB2F94" w:rsidP="00AB2F94">
      <w:pPr>
        <w:rPr>
          <w:rFonts w:ascii="Arial Narrow" w:hAnsi="Arial Narrow"/>
        </w:rPr>
      </w:pPr>
    </w:p>
    <w:p w14:paraId="79987F60" w14:textId="4D21CDF0" w:rsidR="00AB2F94" w:rsidRPr="003512C6" w:rsidRDefault="00AB2F94" w:rsidP="00AB2F94">
      <w:pPr>
        <w:rPr>
          <w:rFonts w:ascii="Arial Narrow" w:hAnsi="Arial Narrow"/>
        </w:rPr>
      </w:pPr>
      <w:r w:rsidRPr="003512C6">
        <w:rPr>
          <w:rFonts w:ascii="Arial Narrow" w:hAnsi="Arial Narrow"/>
        </w:rPr>
        <w:t xml:space="preserve">Description de l’évènement : </w:t>
      </w:r>
    </w:p>
    <w:p w14:paraId="520E8E91" w14:textId="77777777" w:rsidR="00AB2F94" w:rsidRPr="003512C6" w:rsidRDefault="00AB2F94" w:rsidP="00AB2F94">
      <w:pPr>
        <w:rPr>
          <w:rFonts w:ascii="Arial Narrow" w:hAnsi="Arial Narrow"/>
          <w:sz w:val="32"/>
          <w:szCs w:val="32"/>
        </w:rPr>
      </w:pPr>
    </w:p>
    <w:p w14:paraId="376D35CE" w14:textId="77777777" w:rsidR="00AB2F94" w:rsidRPr="003512C6" w:rsidRDefault="00AB2F94" w:rsidP="00AB2F94">
      <w:pPr>
        <w:rPr>
          <w:rFonts w:ascii="Arial Narrow" w:hAnsi="Arial Narrow"/>
          <w:sz w:val="32"/>
          <w:szCs w:val="32"/>
        </w:rPr>
      </w:pPr>
    </w:p>
    <w:p w14:paraId="09E68BB5" w14:textId="77777777" w:rsidR="00AB2F94" w:rsidRPr="003512C6" w:rsidRDefault="00AB2F94" w:rsidP="00AB2F94">
      <w:pPr>
        <w:rPr>
          <w:rFonts w:ascii="Arial Narrow" w:hAnsi="Arial Narrow"/>
          <w:sz w:val="32"/>
          <w:szCs w:val="32"/>
        </w:rPr>
      </w:pPr>
    </w:p>
    <w:p w14:paraId="1108B88A" w14:textId="77777777" w:rsidR="00AB2F94" w:rsidRPr="003512C6" w:rsidRDefault="00AB2F94" w:rsidP="00AB2F94">
      <w:pPr>
        <w:rPr>
          <w:rFonts w:ascii="Arial Narrow" w:hAnsi="Arial Narrow"/>
          <w:sz w:val="32"/>
          <w:szCs w:val="32"/>
        </w:rPr>
      </w:pPr>
    </w:p>
    <w:p w14:paraId="053AC63D" w14:textId="77777777" w:rsidR="00AB2F94" w:rsidRPr="003512C6" w:rsidRDefault="00AB2F94" w:rsidP="00AB2F94">
      <w:pPr>
        <w:rPr>
          <w:rFonts w:ascii="Arial Narrow" w:hAnsi="Arial Narrow"/>
          <w:sz w:val="32"/>
          <w:szCs w:val="32"/>
        </w:rPr>
      </w:pPr>
    </w:p>
    <w:p w14:paraId="435DA120" w14:textId="77777777" w:rsidR="00AB2F94" w:rsidRPr="003512C6" w:rsidRDefault="00AB2F94" w:rsidP="00FD0D5F">
      <w:pPr>
        <w:rPr>
          <w:rFonts w:ascii="Arial Narrow" w:hAnsi="Arial Narrow"/>
        </w:rPr>
      </w:pPr>
    </w:p>
    <w:p w14:paraId="57B1A4B2" w14:textId="23D1A889" w:rsidR="00FD0D5F" w:rsidRDefault="00FD0D5F" w:rsidP="00FD0D5F">
      <w:pPr>
        <w:rPr>
          <w:rFonts w:ascii="Arial Narrow" w:hAnsi="Arial Narrow"/>
        </w:rPr>
      </w:pPr>
      <w:r w:rsidRPr="003512C6">
        <w:rPr>
          <w:rFonts w:ascii="Arial Narrow" w:hAnsi="Arial Narrow"/>
        </w:rPr>
        <w:t xml:space="preserve">Thématique souhaitée : </w:t>
      </w:r>
    </w:p>
    <w:p w14:paraId="2C8157C0" w14:textId="77777777" w:rsidR="00603E78" w:rsidRDefault="00603E78" w:rsidP="00FD0D5F">
      <w:pPr>
        <w:rPr>
          <w:rFonts w:ascii="Arial Narrow" w:hAnsi="Arial Narrow"/>
        </w:rPr>
      </w:pPr>
    </w:p>
    <w:p w14:paraId="723D516B" w14:textId="77777777" w:rsidR="00603E78" w:rsidRDefault="00603E78" w:rsidP="00FD0D5F">
      <w:pPr>
        <w:rPr>
          <w:rFonts w:ascii="Arial Narrow" w:hAnsi="Arial Narrow"/>
        </w:rPr>
      </w:pPr>
    </w:p>
    <w:p w14:paraId="7A35179C" w14:textId="35696E48" w:rsidR="00603E78" w:rsidRPr="003512C6" w:rsidRDefault="00603E78" w:rsidP="00FD0D5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Objectifs spécifiques de l’évènement : </w:t>
      </w:r>
    </w:p>
    <w:p w14:paraId="25C3573C" w14:textId="77777777" w:rsidR="00FD0D5F" w:rsidRPr="003512C6" w:rsidRDefault="00FD0D5F" w:rsidP="00FD0D5F">
      <w:pPr>
        <w:rPr>
          <w:rFonts w:ascii="Arial Narrow" w:hAnsi="Arial Narrow"/>
        </w:rPr>
      </w:pPr>
    </w:p>
    <w:p w14:paraId="6C206F8E" w14:textId="7A968E60" w:rsidR="00AB2F94" w:rsidRPr="003512C6" w:rsidRDefault="00603E78" w:rsidP="00FD0D5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Format souhaité (conférence interactive, ateliers, séminaires, …) : </w:t>
      </w:r>
    </w:p>
    <w:p w14:paraId="3096C28D" w14:textId="77777777" w:rsidR="00AB2F94" w:rsidRPr="003512C6" w:rsidRDefault="00AB2F94" w:rsidP="00FD0D5F">
      <w:pPr>
        <w:rPr>
          <w:rFonts w:ascii="Arial Narrow" w:hAnsi="Arial Narrow"/>
        </w:rPr>
      </w:pPr>
    </w:p>
    <w:p w14:paraId="327B6169" w14:textId="77777777" w:rsidR="00AB2F94" w:rsidRPr="003512C6" w:rsidRDefault="00AB2F94" w:rsidP="00FD0D5F">
      <w:pPr>
        <w:rPr>
          <w:rFonts w:ascii="Arial Narrow" w:hAnsi="Arial Narrow"/>
        </w:rPr>
      </w:pPr>
    </w:p>
    <w:p w14:paraId="7129677A" w14:textId="77777777" w:rsidR="00FD0D5F" w:rsidRPr="003512C6" w:rsidRDefault="00FD0D5F" w:rsidP="00FD0D5F">
      <w:pPr>
        <w:rPr>
          <w:rFonts w:ascii="Arial Narrow" w:hAnsi="Arial Narrow"/>
        </w:rPr>
      </w:pPr>
    </w:p>
    <w:p w14:paraId="7CF3D417" w14:textId="77777777" w:rsidR="00603E78" w:rsidRDefault="00603E78" w:rsidP="00FD0D5F">
      <w:pPr>
        <w:rPr>
          <w:rFonts w:ascii="Arial Narrow" w:hAnsi="Arial Narrow"/>
        </w:rPr>
      </w:pPr>
    </w:p>
    <w:p w14:paraId="5D9E2EB8" w14:textId="7EEA52D1" w:rsidR="00FD0D5F" w:rsidRDefault="00FD0D5F" w:rsidP="00FD0D5F">
      <w:pPr>
        <w:rPr>
          <w:rFonts w:ascii="Arial Narrow" w:hAnsi="Arial Narrow"/>
        </w:rPr>
      </w:pPr>
      <w:r w:rsidRPr="003512C6">
        <w:rPr>
          <w:rFonts w:ascii="Arial Narrow" w:hAnsi="Arial Narrow"/>
        </w:rPr>
        <w:t>Précisions sur le public visé</w:t>
      </w:r>
      <w:r w:rsidR="00603E78">
        <w:rPr>
          <w:rFonts w:ascii="Arial Narrow" w:hAnsi="Arial Narrow"/>
        </w:rPr>
        <w:t xml:space="preserve"> (couples, familles, jeunes, etc.) </w:t>
      </w:r>
      <w:r w:rsidRPr="003512C6">
        <w:rPr>
          <w:rFonts w:ascii="Arial Narrow" w:hAnsi="Arial Narrow"/>
        </w:rPr>
        <w:t xml:space="preserve"> : </w:t>
      </w:r>
    </w:p>
    <w:p w14:paraId="4F965AF4" w14:textId="77777777" w:rsidR="00603E78" w:rsidRDefault="00603E78" w:rsidP="00FD0D5F">
      <w:pPr>
        <w:rPr>
          <w:rFonts w:ascii="Arial Narrow" w:hAnsi="Arial Narrow"/>
        </w:rPr>
      </w:pPr>
    </w:p>
    <w:p w14:paraId="3D4A5B4D" w14:textId="77777777" w:rsidR="00603E78" w:rsidRDefault="00603E78" w:rsidP="00FD0D5F">
      <w:pPr>
        <w:rPr>
          <w:rFonts w:ascii="Arial Narrow" w:hAnsi="Arial Narrow"/>
        </w:rPr>
      </w:pPr>
    </w:p>
    <w:p w14:paraId="75F9E498" w14:textId="05648CA6" w:rsidR="00603E78" w:rsidRPr="003512C6" w:rsidRDefault="00603E78" w:rsidP="00FD0D5F">
      <w:pPr>
        <w:rPr>
          <w:rFonts w:ascii="Arial Narrow" w:hAnsi="Arial Narrow"/>
        </w:rPr>
      </w:pPr>
      <w:r>
        <w:rPr>
          <w:rFonts w:ascii="Arial Narrow" w:hAnsi="Arial Narrow"/>
        </w:rPr>
        <w:t>Nombre de participant</w:t>
      </w:r>
      <w:r w:rsidR="00707F37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estimé : </w:t>
      </w:r>
    </w:p>
    <w:p w14:paraId="396E48E4" w14:textId="77777777" w:rsidR="00FD0D5F" w:rsidRPr="003512C6" w:rsidRDefault="00FD0D5F" w:rsidP="00FD0D5F">
      <w:pPr>
        <w:rPr>
          <w:rFonts w:ascii="Arial Narrow" w:hAnsi="Arial Narrow"/>
        </w:rPr>
      </w:pPr>
    </w:p>
    <w:p w14:paraId="52C18CE8" w14:textId="77777777" w:rsidR="003512C6" w:rsidRDefault="003512C6" w:rsidP="00FD0D5F">
      <w:pPr>
        <w:rPr>
          <w:rFonts w:ascii="Arial Narrow" w:hAnsi="Arial Narrow"/>
        </w:rPr>
      </w:pPr>
    </w:p>
    <w:p w14:paraId="08ED744C" w14:textId="76CDDDC4" w:rsidR="00841B31" w:rsidRPr="003512C6" w:rsidRDefault="00841B31" w:rsidP="00FD0D5F">
      <w:pPr>
        <w:rPr>
          <w:rFonts w:ascii="Arial Narrow" w:hAnsi="Arial Narrow"/>
        </w:rPr>
      </w:pPr>
      <w:r w:rsidRPr="003512C6">
        <w:rPr>
          <w:rFonts w:ascii="Arial Narrow" w:hAnsi="Arial Narrow"/>
        </w:rPr>
        <w:t xml:space="preserve">Durée de l’évènement : </w:t>
      </w:r>
    </w:p>
    <w:p w14:paraId="78871078" w14:textId="77777777" w:rsidR="00841B31" w:rsidRPr="003512C6" w:rsidRDefault="00841B31" w:rsidP="00FD0D5F">
      <w:pPr>
        <w:rPr>
          <w:rFonts w:ascii="Arial Narrow" w:hAnsi="Arial Narrow"/>
        </w:rPr>
      </w:pPr>
    </w:p>
    <w:p w14:paraId="545CA761" w14:textId="0DB07917" w:rsidR="00841B31" w:rsidRPr="003512C6" w:rsidRDefault="00841B31" w:rsidP="00841B31">
      <w:pPr>
        <w:pStyle w:val="Paragraphedeliste"/>
        <w:numPr>
          <w:ilvl w:val="0"/>
          <w:numId w:val="1"/>
        </w:numPr>
        <w:rPr>
          <w:rFonts w:ascii="Arial Narrow" w:hAnsi="Arial Narrow"/>
        </w:rPr>
      </w:pPr>
      <w:r w:rsidRPr="003512C6">
        <w:rPr>
          <w:rFonts w:ascii="Arial Narrow" w:hAnsi="Arial Narrow"/>
        </w:rPr>
        <w:t xml:space="preserve">Une soirée (environ 2 heures) </w:t>
      </w:r>
    </w:p>
    <w:p w14:paraId="280FB0A9" w14:textId="10C8F978" w:rsidR="00841B31" w:rsidRPr="003512C6" w:rsidRDefault="00841B31" w:rsidP="00841B31">
      <w:pPr>
        <w:pStyle w:val="Paragraphedeliste"/>
        <w:numPr>
          <w:ilvl w:val="0"/>
          <w:numId w:val="1"/>
        </w:numPr>
        <w:rPr>
          <w:rFonts w:ascii="Arial Narrow" w:hAnsi="Arial Narrow"/>
        </w:rPr>
      </w:pPr>
      <w:r w:rsidRPr="003512C6">
        <w:rPr>
          <w:rFonts w:ascii="Arial Narrow" w:hAnsi="Arial Narrow"/>
        </w:rPr>
        <w:t xml:space="preserve">Une demi-journée </w:t>
      </w:r>
    </w:p>
    <w:p w14:paraId="581A54D9" w14:textId="00918EB0" w:rsidR="00841B31" w:rsidRPr="003512C6" w:rsidRDefault="00841B31" w:rsidP="00841B31">
      <w:pPr>
        <w:pStyle w:val="Paragraphedeliste"/>
        <w:numPr>
          <w:ilvl w:val="0"/>
          <w:numId w:val="1"/>
        </w:numPr>
        <w:rPr>
          <w:rFonts w:ascii="Arial Narrow" w:hAnsi="Arial Narrow"/>
        </w:rPr>
      </w:pPr>
      <w:r w:rsidRPr="003512C6">
        <w:rPr>
          <w:rFonts w:ascii="Arial Narrow" w:hAnsi="Arial Narrow"/>
        </w:rPr>
        <w:t xml:space="preserve">Une journée complète </w:t>
      </w:r>
    </w:p>
    <w:p w14:paraId="1E7BA1FA" w14:textId="4BB481FC" w:rsidR="00841B31" w:rsidRPr="003512C6" w:rsidRDefault="00841B31" w:rsidP="00841B31">
      <w:pPr>
        <w:pStyle w:val="Paragraphedeliste"/>
        <w:numPr>
          <w:ilvl w:val="0"/>
          <w:numId w:val="1"/>
        </w:numPr>
        <w:rPr>
          <w:rFonts w:ascii="Arial Narrow" w:hAnsi="Arial Narrow"/>
        </w:rPr>
      </w:pPr>
      <w:r w:rsidRPr="003512C6">
        <w:rPr>
          <w:rFonts w:ascii="Arial Narrow" w:hAnsi="Arial Narrow"/>
        </w:rPr>
        <w:t xml:space="preserve">Un week-end </w:t>
      </w:r>
    </w:p>
    <w:p w14:paraId="34546AA9" w14:textId="2BA42AA9" w:rsidR="00AB2F94" w:rsidRPr="003512C6" w:rsidRDefault="00AB2F94" w:rsidP="00841B31">
      <w:pPr>
        <w:pStyle w:val="Paragraphedeliste"/>
        <w:numPr>
          <w:ilvl w:val="0"/>
          <w:numId w:val="1"/>
        </w:numPr>
        <w:rPr>
          <w:rFonts w:ascii="Arial Narrow" w:hAnsi="Arial Narrow"/>
        </w:rPr>
      </w:pPr>
      <w:r w:rsidRPr="003512C6">
        <w:rPr>
          <w:rFonts w:ascii="Arial Narrow" w:hAnsi="Arial Narrow"/>
        </w:rPr>
        <w:t xml:space="preserve">Autre : …………. </w:t>
      </w:r>
    </w:p>
    <w:p w14:paraId="729D9B51" w14:textId="77777777" w:rsidR="00841B31" w:rsidRPr="003512C6" w:rsidRDefault="00841B31" w:rsidP="00841B31">
      <w:pPr>
        <w:rPr>
          <w:rFonts w:ascii="Arial Narrow" w:hAnsi="Arial Narrow"/>
        </w:rPr>
      </w:pPr>
    </w:p>
    <w:p w14:paraId="75884B88" w14:textId="77777777" w:rsidR="00841B31" w:rsidRPr="003512C6" w:rsidRDefault="00841B31" w:rsidP="00841B31">
      <w:pPr>
        <w:rPr>
          <w:rFonts w:ascii="Arial Narrow" w:hAnsi="Arial Narrow"/>
        </w:rPr>
      </w:pPr>
    </w:p>
    <w:p w14:paraId="467F78AE" w14:textId="71163D57" w:rsidR="00841B31" w:rsidRPr="003512C6" w:rsidRDefault="00841B31" w:rsidP="00841B31">
      <w:pPr>
        <w:rPr>
          <w:rFonts w:ascii="Arial Narrow" w:hAnsi="Arial Narrow"/>
        </w:rPr>
      </w:pPr>
      <w:r w:rsidRPr="003512C6">
        <w:rPr>
          <w:rFonts w:ascii="Arial Narrow" w:hAnsi="Arial Narrow"/>
        </w:rPr>
        <w:t xml:space="preserve">Lieu de l’évènement : </w:t>
      </w:r>
    </w:p>
    <w:p w14:paraId="21588700" w14:textId="7B97CF06" w:rsidR="00AB2F94" w:rsidRPr="003512C6" w:rsidRDefault="00AB2F94">
      <w:pPr>
        <w:rPr>
          <w:rFonts w:ascii="Arial Narrow" w:hAnsi="Arial Narrow"/>
        </w:rPr>
      </w:pPr>
    </w:p>
    <w:p w14:paraId="186C129A" w14:textId="77777777" w:rsidR="00AB2F94" w:rsidRPr="003512C6" w:rsidRDefault="00AB2F94">
      <w:pPr>
        <w:rPr>
          <w:rFonts w:ascii="Arial Narrow" w:hAnsi="Arial Narrow"/>
        </w:rPr>
      </w:pPr>
    </w:p>
    <w:p w14:paraId="2C6B3B28" w14:textId="77777777" w:rsidR="00AB2F94" w:rsidRPr="003512C6" w:rsidRDefault="00AB2F94">
      <w:pPr>
        <w:rPr>
          <w:rFonts w:ascii="Arial Narrow" w:hAnsi="Arial Narrow"/>
        </w:rPr>
      </w:pPr>
    </w:p>
    <w:p w14:paraId="4962A01C" w14:textId="77777777" w:rsidR="00AB2F94" w:rsidRPr="003512C6" w:rsidRDefault="00AB2F94">
      <w:pPr>
        <w:rPr>
          <w:rFonts w:ascii="Arial Narrow" w:hAnsi="Arial Narrow"/>
        </w:rPr>
      </w:pPr>
    </w:p>
    <w:p w14:paraId="48708B6C" w14:textId="3613F00E" w:rsidR="00AB2F94" w:rsidRDefault="00AB2F94">
      <w:pPr>
        <w:rPr>
          <w:rFonts w:ascii="Arial Narrow" w:hAnsi="Arial Narrow"/>
        </w:rPr>
      </w:pPr>
      <w:r w:rsidRPr="003512C6">
        <w:rPr>
          <w:rFonts w:ascii="Arial Narrow" w:hAnsi="Arial Narrow"/>
        </w:rPr>
        <w:t xml:space="preserve">Autres précisions : </w:t>
      </w:r>
    </w:p>
    <w:p w14:paraId="379578E4" w14:textId="77777777" w:rsidR="00603E78" w:rsidRDefault="00603E78">
      <w:pPr>
        <w:rPr>
          <w:rFonts w:ascii="Arial Narrow" w:hAnsi="Arial Narrow"/>
        </w:rPr>
      </w:pPr>
    </w:p>
    <w:p w14:paraId="79BDD533" w14:textId="77777777" w:rsidR="00603E78" w:rsidRDefault="00603E78">
      <w:pPr>
        <w:rPr>
          <w:rFonts w:ascii="Arial Narrow" w:hAnsi="Arial Narrow"/>
        </w:rPr>
      </w:pPr>
    </w:p>
    <w:p w14:paraId="571AF688" w14:textId="77777777" w:rsidR="00603E78" w:rsidRDefault="00603E78" w:rsidP="00603E78">
      <w:pPr>
        <w:jc w:val="both"/>
        <w:rPr>
          <w:rFonts w:ascii="Arial Narrow" w:hAnsi="Arial Narrow"/>
        </w:rPr>
      </w:pPr>
    </w:p>
    <w:p w14:paraId="3406D6A0" w14:textId="77777777" w:rsidR="00707F37" w:rsidRDefault="00707F37" w:rsidP="00203104">
      <w:pPr>
        <w:rPr>
          <w:rFonts w:ascii="Arial Narrow" w:hAnsi="Arial Narrow"/>
        </w:rPr>
      </w:pPr>
    </w:p>
    <w:p w14:paraId="1A598523" w14:textId="77777777" w:rsidR="00203104" w:rsidRDefault="00203104" w:rsidP="00203104">
      <w:pPr>
        <w:rPr>
          <w:rFonts w:ascii="Arial Narrow" w:hAnsi="Arial Narrow"/>
        </w:rPr>
      </w:pPr>
    </w:p>
    <w:p w14:paraId="20B415CC" w14:textId="77777777" w:rsidR="00203104" w:rsidRDefault="00203104" w:rsidP="00203104">
      <w:pPr>
        <w:rPr>
          <w:rFonts w:ascii="Arial Narrow" w:hAnsi="Arial Narrow"/>
        </w:rPr>
      </w:pPr>
    </w:p>
    <w:p w14:paraId="35183679" w14:textId="77777777" w:rsidR="00203104" w:rsidRDefault="00203104" w:rsidP="00203104">
      <w:pPr>
        <w:rPr>
          <w:rFonts w:ascii="Arial Narrow" w:hAnsi="Arial Narrow"/>
        </w:rPr>
      </w:pPr>
    </w:p>
    <w:p w14:paraId="64C3647E" w14:textId="77777777" w:rsidR="00203104" w:rsidRDefault="00203104" w:rsidP="00203104">
      <w:pPr>
        <w:rPr>
          <w:rFonts w:ascii="Arial Narrow" w:hAnsi="Arial Narrow"/>
        </w:rPr>
      </w:pPr>
    </w:p>
    <w:p w14:paraId="275FB80D" w14:textId="77777777" w:rsidR="00203104" w:rsidRDefault="00203104" w:rsidP="00203104">
      <w:pPr>
        <w:rPr>
          <w:rFonts w:ascii="Arial Narrow" w:hAnsi="Arial Narrow"/>
          <w:b/>
          <w:bCs/>
          <w:sz w:val="28"/>
          <w:szCs w:val="28"/>
        </w:rPr>
      </w:pPr>
    </w:p>
    <w:p w14:paraId="108C4BE0" w14:textId="795E951A" w:rsidR="00603E78" w:rsidRPr="00707F37" w:rsidRDefault="00603E78" w:rsidP="00707F3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707F37">
        <w:rPr>
          <w:rFonts w:ascii="Arial Narrow" w:hAnsi="Arial Narrow"/>
          <w:b/>
          <w:bCs/>
          <w:sz w:val="28"/>
          <w:szCs w:val="28"/>
        </w:rPr>
        <w:t xml:space="preserve">Accords et </w:t>
      </w:r>
      <w:r w:rsidR="00BA3260">
        <w:rPr>
          <w:rFonts w:ascii="Arial Narrow" w:hAnsi="Arial Narrow"/>
          <w:b/>
          <w:bCs/>
          <w:sz w:val="28"/>
          <w:szCs w:val="28"/>
        </w:rPr>
        <w:t>c</w:t>
      </w:r>
      <w:r w:rsidRPr="00707F37">
        <w:rPr>
          <w:rFonts w:ascii="Arial Narrow" w:hAnsi="Arial Narrow"/>
          <w:b/>
          <w:bCs/>
          <w:sz w:val="28"/>
          <w:szCs w:val="28"/>
        </w:rPr>
        <w:t>onditions</w:t>
      </w:r>
    </w:p>
    <w:p w14:paraId="5B6C9CD5" w14:textId="77777777" w:rsidR="00707F37" w:rsidRPr="00707F37" w:rsidRDefault="00707F37" w:rsidP="00603E78">
      <w:pPr>
        <w:jc w:val="both"/>
        <w:rPr>
          <w:rFonts w:ascii="Arial Narrow" w:hAnsi="Arial Narrow"/>
        </w:rPr>
      </w:pPr>
    </w:p>
    <w:p w14:paraId="71477D7B" w14:textId="7EFE80F0" w:rsidR="00603E78" w:rsidRPr="00707F37" w:rsidRDefault="00603E78" w:rsidP="00603E78">
      <w:pPr>
        <w:jc w:val="both"/>
        <w:rPr>
          <w:rFonts w:ascii="Arial Narrow" w:hAnsi="Arial Narrow"/>
          <w:b/>
          <w:bCs/>
        </w:rPr>
      </w:pPr>
      <w:r w:rsidRPr="00707F37">
        <w:rPr>
          <w:rFonts w:ascii="Arial Narrow" w:hAnsi="Arial Narrow"/>
          <w:b/>
          <w:bCs/>
        </w:rPr>
        <w:t xml:space="preserve">Accord de </w:t>
      </w:r>
      <w:r w:rsidR="00707F37">
        <w:rPr>
          <w:rFonts w:ascii="Arial Narrow" w:hAnsi="Arial Narrow"/>
          <w:b/>
          <w:bCs/>
        </w:rPr>
        <w:t>c</w:t>
      </w:r>
      <w:r w:rsidRPr="00707F37">
        <w:rPr>
          <w:rFonts w:ascii="Arial Narrow" w:hAnsi="Arial Narrow"/>
          <w:b/>
          <w:bCs/>
        </w:rPr>
        <w:t>ollaboration</w:t>
      </w:r>
      <w:r w:rsidRPr="00707F37">
        <w:rPr>
          <w:rFonts w:ascii="Arial Narrow" w:hAnsi="Arial Narrow"/>
          <w:b/>
          <w:bCs/>
        </w:rPr>
        <w:t xml:space="preserve"> : </w:t>
      </w:r>
    </w:p>
    <w:p w14:paraId="621EC71A" w14:textId="77777777" w:rsidR="00707F37" w:rsidRDefault="00707F37" w:rsidP="00603E78">
      <w:pPr>
        <w:jc w:val="both"/>
        <w:rPr>
          <w:rFonts w:ascii="Arial Narrow" w:hAnsi="Arial Narrow"/>
        </w:rPr>
      </w:pPr>
    </w:p>
    <w:p w14:paraId="3EC0E8A6" w14:textId="77777777" w:rsidR="00707F37" w:rsidRDefault="00603E78" w:rsidP="00603E78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</w:rPr>
      </w:pPr>
      <w:r w:rsidRPr="00707F37">
        <w:rPr>
          <w:rFonts w:ascii="Arial Narrow" w:hAnsi="Arial Narrow"/>
        </w:rPr>
        <w:t>Les parties s'engagent à collaborer de manière respectueuse et professionnelle.</w:t>
      </w:r>
    </w:p>
    <w:p w14:paraId="59635FA6" w14:textId="77777777" w:rsidR="00707F37" w:rsidRDefault="00707F37" w:rsidP="00707F37">
      <w:pPr>
        <w:pStyle w:val="Paragraphedeliste"/>
        <w:jc w:val="both"/>
        <w:rPr>
          <w:rFonts w:ascii="Arial Narrow" w:hAnsi="Arial Narrow"/>
        </w:rPr>
      </w:pPr>
    </w:p>
    <w:p w14:paraId="1797DC69" w14:textId="09A9FD34" w:rsidR="00603E78" w:rsidRPr="00707F37" w:rsidRDefault="00603E78" w:rsidP="00603E78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</w:rPr>
      </w:pPr>
      <w:r w:rsidRPr="00707F37">
        <w:rPr>
          <w:rFonts w:ascii="Arial Narrow" w:hAnsi="Arial Narrow"/>
        </w:rPr>
        <w:t>Les objectifs convenus lors de la planification seront respectés par toutes les parties.</w:t>
      </w:r>
    </w:p>
    <w:p w14:paraId="18FD4C5C" w14:textId="77777777" w:rsidR="00707F37" w:rsidRPr="00707F37" w:rsidRDefault="00707F37" w:rsidP="00603E78">
      <w:pPr>
        <w:jc w:val="both"/>
        <w:rPr>
          <w:rFonts w:ascii="Arial Narrow" w:hAnsi="Arial Narrow"/>
        </w:rPr>
      </w:pPr>
    </w:p>
    <w:p w14:paraId="37EF5D7F" w14:textId="0B77835F" w:rsidR="00603E78" w:rsidRPr="00707F37" w:rsidRDefault="00603E78" w:rsidP="00603E78">
      <w:pPr>
        <w:jc w:val="both"/>
        <w:rPr>
          <w:rFonts w:ascii="Arial Narrow" w:hAnsi="Arial Narrow"/>
          <w:b/>
          <w:bCs/>
        </w:rPr>
      </w:pPr>
      <w:r w:rsidRPr="00707F37">
        <w:rPr>
          <w:rFonts w:ascii="Arial Narrow" w:hAnsi="Arial Narrow"/>
          <w:b/>
          <w:bCs/>
        </w:rPr>
        <w:t xml:space="preserve">Responsabilités de </w:t>
      </w:r>
      <w:r w:rsidR="00707F37">
        <w:rPr>
          <w:rFonts w:ascii="Arial Narrow" w:hAnsi="Arial Narrow"/>
          <w:b/>
          <w:bCs/>
        </w:rPr>
        <w:t>chaque</w:t>
      </w:r>
      <w:r w:rsidRPr="00707F37">
        <w:rPr>
          <w:rFonts w:ascii="Arial Narrow" w:hAnsi="Arial Narrow"/>
          <w:b/>
          <w:bCs/>
        </w:rPr>
        <w:t xml:space="preserve"> </w:t>
      </w:r>
      <w:r w:rsidR="00707F37">
        <w:rPr>
          <w:rFonts w:ascii="Arial Narrow" w:hAnsi="Arial Narrow"/>
          <w:b/>
          <w:bCs/>
        </w:rPr>
        <w:t>p</w:t>
      </w:r>
      <w:r w:rsidRPr="00707F37">
        <w:rPr>
          <w:rFonts w:ascii="Arial Narrow" w:hAnsi="Arial Narrow"/>
          <w:b/>
          <w:bCs/>
        </w:rPr>
        <w:t>artie</w:t>
      </w:r>
      <w:r w:rsidR="00FA4D1C">
        <w:rPr>
          <w:rFonts w:ascii="Arial Narrow" w:hAnsi="Arial Narrow"/>
          <w:b/>
          <w:bCs/>
        </w:rPr>
        <w:t>s</w:t>
      </w:r>
      <w:r w:rsidR="00707F37" w:rsidRPr="00707F37">
        <w:rPr>
          <w:rFonts w:ascii="Arial Narrow" w:hAnsi="Arial Narrow"/>
          <w:b/>
          <w:bCs/>
        </w:rPr>
        <w:t xml:space="preserve"> : </w:t>
      </w:r>
    </w:p>
    <w:p w14:paraId="18CDB331" w14:textId="77777777" w:rsidR="00707F37" w:rsidRDefault="00707F37" w:rsidP="00603E78">
      <w:pPr>
        <w:jc w:val="both"/>
        <w:rPr>
          <w:rFonts w:ascii="Arial Narrow" w:hAnsi="Arial Narrow"/>
        </w:rPr>
      </w:pPr>
    </w:p>
    <w:p w14:paraId="74E29133" w14:textId="5655132E" w:rsidR="00603E78" w:rsidRPr="00707F37" w:rsidRDefault="00603E78" w:rsidP="00707F37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</w:rPr>
      </w:pPr>
      <w:r w:rsidRPr="00707F37">
        <w:rPr>
          <w:rFonts w:ascii="Arial Narrow" w:hAnsi="Arial Narrow"/>
        </w:rPr>
        <w:t>L</w:t>
      </w:r>
      <w:r w:rsidRPr="00707F37">
        <w:rPr>
          <w:rFonts w:ascii="Arial Narrow" w:hAnsi="Arial Narrow"/>
        </w:rPr>
        <w:t>’organisation</w:t>
      </w:r>
      <w:r w:rsidRPr="00707F37">
        <w:rPr>
          <w:rFonts w:ascii="Arial Narrow" w:hAnsi="Arial Narrow"/>
        </w:rPr>
        <w:t xml:space="preserve"> s'engage à fournir les installations nécessaires et à promouvoir l'événement.</w:t>
      </w:r>
    </w:p>
    <w:p w14:paraId="0FDA736C" w14:textId="77777777" w:rsidR="00707F37" w:rsidRDefault="00707F37" w:rsidP="00603E78">
      <w:pPr>
        <w:jc w:val="both"/>
        <w:rPr>
          <w:rFonts w:ascii="Arial Narrow" w:hAnsi="Arial Narrow"/>
        </w:rPr>
      </w:pPr>
    </w:p>
    <w:p w14:paraId="32E936FB" w14:textId="3E990826" w:rsidR="00603E78" w:rsidRPr="00707F37" w:rsidRDefault="00603E78" w:rsidP="00707F37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</w:rPr>
      </w:pPr>
      <w:r w:rsidRPr="00707F37">
        <w:rPr>
          <w:rFonts w:ascii="Arial Narrow" w:hAnsi="Arial Narrow"/>
        </w:rPr>
        <w:t>Le conférencier/formateur s'engage à préparer le contenu conformément à la thématique et aux besoins spécifiques convenus.</w:t>
      </w:r>
    </w:p>
    <w:p w14:paraId="2ADD0C74" w14:textId="77777777" w:rsidR="00707F37" w:rsidRPr="00707F37" w:rsidRDefault="00707F37" w:rsidP="00603E78">
      <w:pPr>
        <w:jc w:val="both"/>
        <w:rPr>
          <w:rFonts w:ascii="Arial Narrow" w:hAnsi="Arial Narrow"/>
        </w:rPr>
      </w:pPr>
    </w:p>
    <w:p w14:paraId="7CD5D07C" w14:textId="77777777" w:rsidR="00203104" w:rsidRDefault="00603E78" w:rsidP="00603E78">
      <w:pPr>
        <w:jc w:val="both"/>
        <w:rPr>
          <w:rFonts w:ascii="Arial Narrow" w:hAnsi="Arial Narrow"/>
          <w:b/>
          <w:bCs/>
        </w:rPr>
      </w:pPr>
      <w:r w:rsidRPr="00707F37">
        <w:rPr>
          <w:rFonts w:ascii="Arial Narrow" w:hAnsi="Arial Narrow"/>
          <w:b/>
          <w:bCs/>
        </w:rPr>
        <w:lastRenderedPageBreak/>
        <w:t xml:space="preserve">   </w:t>
      </w:r>
    </w:p>
    <w:p w14:paraId="37EF12C7" w14:textId="1E249787" w:rsidR="00603E78" w:rsidRPr="00707F37" w:rsidRDefault="00603E78" w:rsidP="00603E78">
      <w:pPr>
        <w:jc w:val="both"/>
        <w:rPr>
          <w:rFonts w:ascii="Arial Narrow" w:hAnsi="Arial Narrow"/>
          <w:b/>
          <w:bCs/>
        </w:rPr>
      </w:pPr>
      <w:r w:rsidRPr="00707F37">
        <w:rPr>
          <w:rFonts w:ascii="Arial Narrow" w:hAnsi="Arial Narrow"/>
          <w:b/>
          <w:bCs/>
        </w:rPr>
        <w:t>Politique d'</w:t>
      </w:r>
      <w:r w:rsidR="00BA3260">
        <w:rPr>
          <w:rFonts w:ascii="Arial Narrow" w:hAnsi="Arial Narrow"/>
          <w:b/>
          <w:bCs/>
        </w:rPr>
        <w:t>a</w:t>
      </w:r>
      <w:r w:rsidRPr="00707F37">
        <w:rPr>
          <w:rFonts w:ascii="Arial Narrow" w:hAnsi="Arial Narrow"/>
          <w:b/>
          <w:bCs/>
        </w:rPr>
        <w:t>nnulation/</w:t>
      </w:r>
      <w:r w:rsidR="00BA3260">
        <w:rPr>
          <w:rFonts w:ascii="Arial Narrow" w:hAnsi="Arial Narrow"/>
          <w:b/>
          <w:bCs/>
        </w:rPr>
        <w:t>r</w:t>
      </w:r>
      <w:r w:rsidRPr="00707F37">
        <w:rPr>
          <w:rFonts w:ascii="Arial Narrow" w:hAnsi="Arial Narrow"/>
          <w:b/>
          <w:bCs/>
        </w:rPr>
        <w:t>eport</w:t>
      </w:r>
      <w:r w:rsidR="00707F37" w:rsidRPr="00707F37">
        <w:rPr>
          <w:rFonts w:ascii="Arial Narrow" w:hAnsi="Arial Narrow"/>
          <w:b/>
          <w:bCs/>
        </w:rPr>
        <w:t xml:space="preserve"> : </w:t>
      </w:r>
    </w:p>
    <w:p w14:paraId="299B9390" w14:textId="77777777" w:rsidR="00707F37" w:rsidRDefault="00707F37" w:rsidP="00603E78">
      <w:pPr>
        <w:jc w:val="both"/>
        <w:rPr>
          <w:rFonts w:ascii="Arial Narrow" w:hAnsi="Arial Narrow"/>
        </w:rPr>
      </w:pPr>
    </w:p>
    <w:p w14:paraId="37FC6151" w14:textId="77777777" w:rsidR="00707F37" w:rsidRDefault="00603E78" w:rsidP="00603E78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</w:rPr>
      </w:pPr>
      <w:r w:rsidRPr="00707F37">
        <w:rPr>
          <w:rFonts w:ascii="Arial Narrow" w:hAnsi="Arial Narrow"/>
        </w:rPr>
        <w:t xml:space="preserve">En cas d'annulation ou de report, un préavis de </w:t>
      </w:r>
      <w:r w:rsidRPr="00707F37">
        <w:rPr>
          <w:rFonts w:ascii="Arial Narrow" w:hAnsi="Arial Narrow"/>
        </w:rPr>
        <w:t>15 jours</w:t>
      </w:r>
      <w:r w:rsidRPr="00707F37">
        <w:rPr>
          <w:rFonts w:ascii="Arial Narrow" w:hAnsi="Arial Narrow"/>
        </w:rPr>
        <w:t xml:space="preserve"> est requis.</w:t>
      </w:r>
      <w:r w:rsidRPr="00707F37">
        <w:rPr>
          <w:rFonts w:ascii="Arial Narrow" w:hAnsi="Arial Narrow"/>
        </w:rPr>
        <w:t xml:space="preserve"> Une annulation en</w:t>
      </w:r>
      <w:r w:rsidR="00707F37" w:rsidRPr="00707F37">
        <w:rPr>
          <w:rFonts w:ascii="Arial Narrow" w:hAnsi="Arial Narrow"/>
        </w:rPr>
        <w:t xml:space="preserve">-deçà de ce délai entraîne le paiement de 40% de la somme totale due pour l’évènement. </w:t>
      </w:r>
      <w:r w:rsidRPr="00707F37">
        <w:rPr>
          <w:rFonts w:ascii="Arial Narrow" w:hAnsi="Arial Narrow"/>
        </w:rPr>
        <w:t xml:space="preserve"> </w:t>
      </w:r>
    </w:p>
    <w:p w14:paraId="4EAC6953" w14:textId="77777777" w:rsidR="00707F37" w:rsidRDefault="00707F37" w:rsidP="00707F37">
      <w:pPr>
        <w:pStyle w:val="Paragraphedeliste"/>
        <w:jc w:val="both"/>
        <w:rPr>
          <w:rFonts w:ascii="Arial Narrow" w:hAnsi="Arial Narrow"/>
        </w:rPr>
      </w:pPr>
    </w:p>
    <w:p w14:paraId="244B13DE" w14:textId="51BC1848" w:rsidR="00603E78" w:rsidRPr="00707F37" w:rsidRDefault="00603E78" w:rsidP="00603E78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</w:rPr>
      </w:pPr>
      <w:r w:rsidRPr="00707F37">
        <w:rPr>
          <w:rFonts w:ascii="Arial Narrow" w:hAnsi="Arial Narrow"/>
        </w:rPr>
        <w:t>Des circonstances imprévues peuvent être discutées au cas par cas, avec une communication ouverte entre les parties.</w:t>
      </w:r>
    </w:p>
    <w:p w14:paraId="6669F2C3" w14:textId="77777777" w:rsidR="00707F37" w:rsidRPr="00707F37" w:rsidRDefault="00707F37" w:rsidP="00603E78">
      <w:pPr>
        <w:jc w:val="both"/>
        <w:rPr>
          <w:rFonts w:ascii="Arial Narrow" w:hAnsi="Arial Narrow"/>
          <w:b/>
          <w:bCs/>
        </w:rPr>
      </w:pPr>
    </w:p>
    <w:p w14:paraId="6F45EEA2" w14:textId="4255A078" w:rsidR="00603E78" w:rsidRPr="00707F37" w:rsidRDefault="00603E78" w:rsidP="00603E78">
      <w:pPr>
        <w:jc w:val="both"/>
        <w:rPr>
          <w:rFonts w:ascii="Arial Narrow" w:hAnsi="Arial Narrow"/>
          <w:b/>
          <w:bCs/>
        </w:rPr>
      </w:pPr>
      <w:r w:rsidRPr="00707F37">
        <w:rPr>
          <w:rFonts w:ascii="Arial Narrow" w:hAnsi="Arial Narrow"/>
          <w:b/>
          <w:bCs/>
        </w:rPr>
        <w:t xml:space="preserve">   Droits d'</w:t>
      </w:r>
      <w:r w:rsidR="00707F37" w:rsidRPr="00707F37">
        <w:rPr>
          <w:rFonts w:ascii="Arial Narrow" w:hAnsi="Arial Narrow"/>
          <w:b/>
          <w:bCs/>
        </w:rPr>
        <w:t>u</w:t>
      </w:r>
      <w:r w:rsidRPr="00707F37">
        <w:rPr>
          <w:rFonts w:ascii="Arial Narrow" w:hAnsi="Arial Narrow"/>
          <w:b/>
          <w:bCs/>
        </w:rPr>
        <w:t xml:space="preserve">tilisation du </w:t>
      </w:r>
      <w:r w:rsidR="00707F37" w:rsidRPr="00707F37">
        <w:rPr>
          <w:rFonts w:ascii="Arial Narrow" w:hAnsi="Arial Narrow"/>
          <w:b/>
          <w:bCs/>
        </w:rPr>
        <w:t>c</w:t>
      </w:r>
      <w:r w:rsidRPr="00707F37">
        <w:rPr>
          <w:rFonts w:ascii="Arial Narrow" w:hAnsi="Arial Narrow"/>
          <w:b/>
          <w:bCs/>
        </w:rPr>
        <w:t>ontenu</w:t>
      </w:r>
      <w:r w:rsidR="00707F37" w:rsidRPr="00707F37">
        <w:rPr>
          <w:rFonts w:ascii="Arial Narrow" w:hAnsi="Arial Narrow"/>
          <w:b/>
          <w:bCs/>
        </w:rPr>
        <w:t xml:space="preserve"> </w:t>
      </w:r>
      <w:r w:rsidRPr="00707F37">
        <w:rPr>
          <w:rFonts w:ascii="Arial Narrow" w:hAnsi="Arial Narrow"/>
          <w:b/>
          <w:bCs/>
        </w:rPr>
        <w:t>:</w:t>
      </w:r>
    </w:p>
    <w:p w14:paraId="6FEA15C7" w14:textId="77777777" w:rsidR="00707F37" w:rsidRDefault="00707F37" w:rsidP="00603E78">
      <w:pPr>
        <w:jc w:val="both"/>
        <w:rPr>
          <w:rFonts w:ascii="Arial Narrow" w:hAnsi="Arial Narrow"/>
        </w:rPr>
      </w:pPr>
    </w:p>
    <w:p w14:paraId="68E0A586" w14:textId="5EC969BB" w:rsidR="00603E78" w:rsidRPr="00707F37" w:rsidRDefault="00707F37" w:rsidP="00707F37">
      <w:pPr>
        <w:pStyle w:val="Paragraphedeliste"/>
        <w:numPr>
          <w:ilvl w:val="0"/>
          <w:numId w:val="5"/>
        </w:numPr>
        <w:jc w:val="both"/>
        <w:rPr>
          <w:rFonts w:ascii="Arial Narrow" w:hAnsi="Arial Narrow"/>
        </w:rPr>
      </w:pPr>
      <w:r w:rsidRPr="00707F37">
        <w:rPr>
          <w:rFonts w:ascii="Arial Narrow" w:hAnsi="Arial Narrow"/>
        </w:rPr>
        <w:t xml:space="preserve">Les supports de formation sont la propriété intellectuelle de l’Institut Couple-Famille. Les notes, slides et documents du formateur ne seront donc pas transmis avant ou après l’évènement.  </w:t>
      </w:r>
    </w:p>
    <w:p w14:paraId="3EDFC2AB" w14:textId="77777777" w:rsidR="00707F37" w:rsidRPr="00707F37" w:rsidRDefault="00707F37" w:rsidP="00603E78">
      <w:pPr>
        <w:jc w:val="both"/>
        <w:rPr>
          <w:rFonts w:ascii="Arial Narrow" w:hAnsi="Arial Narrow"/>
        </w:rPr>
      </w:pPr>
    </w:p>
    <w:p w14:paraId="0D3AFC72" w14:textId="2C11B880" w:rsidR="00603E78" w:rsidRPr="00707F37" w:rsidRDefault="00603E78" w:rsidP="00603E78">
      <w:pPr>
        <w:jc w:val="both"/>
        <w:rPr>
          <w:rFonts w:ascii="Arial Narrow" w:hAnsi="Arial Narrow"/>
          <w:b/>
          <w:bCs/>
        </w:rPr>
      </w:pPr>
      <w:r w:rsidRPr="00707F37">
        <w:rPr>
          <w:rFonts w:ascii="Arial Narrow" w:hAnsi="Arial Narrow"/>
          <w:b/>
          <w:bCs/>
        </w:rPr>
        <w:t>Confidentialité</w:t>
      </w:r>
      <w:r w:rsidR="00707F37" w:rsidRPr="00707F37">
        <w:rPr>
          <w:rFonts w:ascii="Arial Narrow" w:hAnsi="Arial Narrow"/>
          <w:b/>
          <w:bCs/>
        </w:rPr>
        <w:t xml:space="preserve"> : </w:t>
      </w:r>
    </w:p>
    <w:p w14:paraId="5406C6D4" w14:textId="77777777" w:rsidR="00BA3260" w:rsidRDefault="00BA3260" w:rsidP="00603E78">
      <w:pPr>
        <w:jc w:val="both"/>
        <w:rPr>
          <w:rFonts w:ascii="Arial Narrow" w:hAnsi="Arial Narrow"/>
        </w:rPr>
      </w:pPr>
    </w:p>
    <w:p w14:paraId="2AF35112" w14:textId="6CF026A0" w:rsidR="00603E78" w:rsidRPr="00BA3260" w:rsidRDefault="00603E78" w:rsidP="00BA3260">
      <w:pPr>
        <w:pStyle w:val="Paragraphedeliste"/>
        <w:numPr>
          <w:ilvl w:val="0"/>
          <w:numId w:val="5"/>
        </w:numPr>
        <w:jc w:val="both"/>
        <w:rPr>
          <w:rFonts w:ascii="Arial Narrow" w:hAnsi="Arial Narrow"/>
        </w:rPr>
      </w:pPr>
      <w:r w:rsidRPr="00BA3260">
        <w:rPr>
          <w:rFonts w:ascii="Arial Narrow" w:hAnsi="Arial Narrow"/>
        </w:rPr>
        <w:t>Les informations partagées durant l'événement seront traitées de manière confidentielle, sauf accord explicite de divulgation.</w:t>
      </w:r>
    </w:p>
    <w:p w14:paraId="52DE87BE" w14:textId="77777777" w:rsidR="00707F37" w:rsidRPr="00707F37" w:rsidRDefault="00707F37" w:rsidP="00603E78">
      <w:pPr>
        <w:jc w:val="both"/>
        <w:rPr>
          <w:rFonts w:ascii="Arial Narrow" w:hAnsi="Arial Narrow"/>
        </w:rPr>
      </w:pPr>
    </w:p>
    <w:p w14:paraId="5379E718" w14:textId="03653731" w:rsidR="00603E78" w:rsidRPr="00707F37" w:rsidRDefault="00603E78" w:rsidP="00603E78">
      <w:pPr>
        <w:jc w:val="both"/>
        <w:rPr>
          <w:rFonts w:ascii="Arial Narrow" w:hAnsi="Arial Narrow"/>
          <w:b/>
          <w:bCs/>
        </w:rPr>
      </w:pPr>
      <w:r w:rsidRPr="00707F37">
        <w:rPr>
          <w:rFonts w:ascii="Arial Narrow" w:hAnsi="Arial Narrow"/>
          <w:b/>
          <w:bCs/>
        </w:rPr>
        <w:t>Enregistrements</w:t>
      </w:r>
      <w:r w:rsidR="00707F37" w:rsidRPr="00707F37">
        <w:rPr>
          <w:rFonts w:ascii="Arial Narrow" w:hAnsi="Arial Narrow"/>
          <w:b/>
          <w:bCs/>
        </w:rPr>
        <w:t xml:space="preserve"> : </w:t>
      </w:r>
    </w:p>
    <w:p w14:paraId="29D23547" w14:textId="77777777" w:rsidR="00BA3260" w:rsidRDefault="00BA3260" w:rsidP="00603E78">
      <w:pPr>
        <w:jc w:val="both"/>
        <w:rPr>
          <w:rFonts w:ascii="Arial Narrow" w:hAnsi="Arial Narrow"/>
        </w:rPr>
      </w:pPr>
    </w:p>
    <w:p w14:paraId="33499387" w14:textId="21112557" w:rsidR="00707F37" w:rsidRPr="00BA3260" w:rsidRDefault="00603E78" w:rsidP="00BA3260">
      <w:pPr>
        <w:pStyle w:val="Paragraphedeliste"/>
        <w:numPr>
          <w:ilvl w:val="0"/>
          <w:numId w:val="5"/>
        </w:numPr>
        <w:jc w:val="both"/>
        <w:rPr>
          <w:rFonts w:ascii="Arial Narrow" w:hAnsi="Arial Narrow"/>
        </w:rPr>
      </w:pPr>
      <w:r w:rsidRPr="00BA3260">
        <w:rPr>
          <w:rFonts w:ascii="Arial Narrow" w:hAnsi="Arial Narrow"/>
        </w:rPr>
        <w:t>Toute captation audio ou vidéo de l'événement nécessite une autorisation préalable et peut être soumise à des conditions spécifiques.</w:t>
      </w:r>
    </w:p>
    <w:p w14:paraId="21D845E3" w14:textId="77777777" w:rsidR="00707F37" w:rsidRPr="00707F37" w:rsidRDefault="00707F37" w:rsidP="00603E78">
      <w:pPr>
        <w:jc w:val="both"/>
        <w:rPr>
          <w:rFonts w:ascii="Arial Narrow" w:hAnsi="Arial Narrow"/>
        </w:rPr>
      </w:pPr>
    </w:p>
    <w:p w14:paraId="04F56961" w14:textId="77777777" w:rsidR="00BA3260" w:rsidRDefault="00603E78" w:rsidP="00603E78">
      <w:pPr>
        <w:jc w:val="both"/>
        <w:rPr>
          <w:rFonts w:ascii="Arial Narrow" w:hAnsi="Arial Narrow"/>
          <w:b/>
          <w:bCs/>
        </w:rPr>
      </w:pPr>
      <w:r w:rsidRPr="00707F37">
        <w:rPr>
          <w:rFonts w:ascii="Arial Narrow" w:hAnsi="Arial Narrow"/>
          <w:b/>
          <w:bCs/>
        </w:rPr>
        <w:t>Rémunératio</w:t>
      </w:r>
      <w:r w:rsidR="00707F37" w:rsidRPr="00707F37">
        <w:rPr>
          <w:rFonts w:ascii="Arial Narrow" w:hAnsi="Arial Narrow"/>
          <w:b/>
          <w:bCs/>
        </w:rPr>
        <w:t xml:space="preserve">n : </w:t>
      </w:r>
    </w:p>
    <w:p w14:paraId="69127C2F" w14:textId="77777777" w:rsidR="00BA3260" w:rsidRDefault="00BA3260" w:rsidP="00603E78">
      <w:pPr>
        <w:jc w:val="both"/>
        <w:rPr>
          <w:rFonts w:ascii="Arial Narrow" w:hAnsi="Arial Narrow"/>
          <w:b/>
          <w:bCs/>
        </w:rPr>
      </w:pPr>
    </w:p>
    <w:p w14:paraId="09109E48" w14:textId="55D8611D" w:rsidR="00707F37" w:rsidRPr="00BA3260" w:rsidRDefault="00603E78" w:rsidP="00BA3260">
      <w:pPr>
        <w:pStyle w:val="Paragraphedeliste"/>
        <w:numPr>
          <w:ilvl w:val="0"/>
          <w:numId w:val="5"/>
        </w:numPr>
        <w:jc w:val="both"/>
        <w:rPr>
          <w:rFonts w:ascii="Arial Narrow" w:hAnsi="Arial Narrow"/>
          <w:b/>
          <w:bCs/>
        </w:rPr>
      </w:pPr>
      <w:r w:rsidRPr="00BA3260">
        <w:rPr>
          <w:rFonts w:ascii="Arial Narrow" w:hAnsi="Arial Narrow"/>
        </w:rPr>
        <w:t xml:space="preserve">Les modalités de paiement seront définies selon les arrangements convenus, avec une facture fournie par </w:t>
      </w:r>
      <w:r w:rsidR="00707F37" w:rsidRPr="00BA3260">
        <w:rPr>
          <w:rFonts w:ascii="Arial Narrow" w:hAnsi="Arial Narrow"/>
        </w:rPr>
        <w:t xml:space="preserve">l’Institut. </w:t>
      </w:r>
    </w:p>
    <w:p w14:paraId="028665D8" w14:textId="77777777" w:rsidR="00707F37" w:rsidRPr="00707F37" w:rsidRDefault="00707F37" w:rsidP="00603E78">
      <w:pPr>
        <w:jc w:val="both"/>
        <w:rPr>
          <w:rFonts w:ascii="Arial Narrow" w:hAnsi="Arial Narrow"/>
        </w:rPr>
      </w:pPr>
    </w:p>
    <w:p w14:paraId="7D91A7DA" w14:textId="12A98CF0" w:rsidR="00603E78" w:rsidRPr="00707F37" w:rsidRDefault="00603E78" w:rsidP="00603E78">
      <w:pPr>
        <w:jc w:val="both"/>
        <w:rPr>
          <w:rFonts w:ascii="Arial Narrow" w:hAnsi="Arial Narrow"/>
          <w:b/>
          <w:bCs/>
        </w:rPr>
      </w:pPr>
      <w:r w:rsidRPr="00707F37">
        <w:rPr>
          <w:rFonts w:ascii="Arial Narrow" w:hAnsi="Arial Narrow"/>
          <w:b/>
          <w:bCs/>
        </w:rPr>
        <w:t xml:space="preserve">Évaluations et </w:t>
      </w:r>
      <w:r w:rsidR="00BA3260">
        <w:rPr>
          <w:rFonts w:ascii="Arial Narrow" w:hAnsi="Arial Narrow"/>
          <w:b/>
          <w:bCs/>
        </w:rPr>
        <w:t>f</w:t>
      </w:r>
      <w:r w:rsidRPr="00707F37">
        <w:rPr>
          <w:rFonts w:ascii="Arial Narrow" w:hAnsi="Arial Narrow"/>
          <w:b/>
          <w:bCs/>
        </w:rPr>
        <w:t>eedback</w:t>
      </w:r>
      <w:r w:rsidR="00707F37" w:rsidRPr="00707F37">
        <w:rPr>
          <w:rFonts w:ascii="Arial Narrow" w:hAnsi="Arial Narrow"/>
          <w:b/>
          <w:bCs/>
        </w:rPr>
        <w:t xml:space="preserve"> : </w:t>
      </w:r>
    </w:p>
    <w:p w14:paraId="778DE6E3" w14:textId="77777777" w:rsidR="00BA3260" w:rsidRDefault="00BA3260" w:rsidP="00603E78">
      <w:pPr>
        <w:jc w:val="both"/>
        <w:rPr>
          <w:rFonts w:ascii="Arial Narrow" w:hAnsi="Arial Narrow"/>
        </w:rPr>
      </w:pPr>
    </w:p>
    <w:p w14:paraId="57E14AA2" w14:textId="15584CFB" w:rsidR="00603E78" w:rsidRPr="00BA3260" w:rsidRDefault="00707F37" w:rsidP="00BA3260">
      <w:pPr>
        <w:pStyle w:val="Paragraphedeliste"/>
        <w:numPr>
          <w:ilvl w:val="0"/>
          <w:numId w:val="5"/>
        </w:numPr>
        <w:jc w:val="both"/>
        <w:rPr>
          <w:rFonts w:ascii="Arial Narrow" w:hAnsi="Arial Narrow"/>
        </w:rPr>
      </w:pPr>
      <w:r w:rsidRPr="00BA3260">
        <w:rPr>
          <w:rFonts w:ascii="Arial Narrow" w:hAnsi="Arial Narrow"/>
        </w:rPr>
        <w:t xml:space="preserve">L’organisation </w:t>
      </w:r>
      <w:r w:rsidR="00603E78" w:rsidRPr="00BA3260">
        <w:rPr>
          <w:rFonts w:ascii="Arial Narrow" w:hAnsi="Arial Narrow"/>
        </w:rPr>
        <w:t>s'engage à fournir des évaluations et des retours constructifs après l'événement pour amélioration future.</w:t>
      </w:r>
    </w:p>
    <w:p w14:paraId="11586BC3" w14:textId="77777777" w:rsidR="00603E78" w:rsidRPr="00707F37" w:rsidRDefault="00603E78" w:rsidP="00603E78">
      <w:pPr>
        <w:jc w:val="both"/>
        <w:rPr>
          <w:rFonts w:ascii="Arial Narrow" w:hAnsi="Arial Narrow"/>
        </w:rPr>
      </w:pPr>
    </w:p>
    <w:p w14:paraId="082ACD0B" w14:textId="77777777" w:rsidR="00603E78" w:rsidRDefault="00603E78" w:rsidP="00603E78">
      <w:pPr>
        <w:jc w:val="both"/>
        <w:rPr>
          <w:rFonts w:ascii="Arial Narrow" w:hAnsi="Arial Narrow"/>
        </w:rPr>
      </w:pPr>
    </w:p>
    <w:p w14:paraId="04908B60" w14:textId="585F167B" w:rsidR="00BA3260" w:rsidRDefault="00BA3260" w:rsidP="00BA326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Date :                                                                                                         Signature</w:t>
      </w:r>
      <w:r>
        <w:rPr>
          <w:rStyle w:val="Appelnotedebasdep"/>
          <w:rFonts w:ascii="Arial Narrow" w:hAnsi="Arial Narrow"/>
        </w:rPr>
        <w:footnoteReference w:id="1"/>
      </w:r>
      <w:r>
        <w:rPr>
          <w:rFonts w:ascii="Arial Narrow" w:hAnsi="Arial Narrow"/>
        </w:rPr>
        <w:t xml:space="preserve"> </w:t>
      </w:r>
      <w:r>
        <w:rPr>
          <w:rStyle w:val="Appelnotedebasdep"/>
          <w:rFonts w:ascii="Arial Narrow" w:hAnsi="Arial Narrow"/>
        </w:rPr>
        <w:footnoteReference w:id="2"/>
      </w:r>
      <w:r>
        <w:rPr>
          <w:rFonts w:ascii="Arial Narrow" w:hAnsi="Arial Narrow"/>
        </w:rPr>
        <w:t> :</w:t>
      </w:r>
    </w:p>
    <w:p w14:paraId="6D08D11F" w14:textId="77777777" w:rsidR="00603E78" w:rsidRPr="00707F37" w:rsidRDefault="00603E78" w:rsidP="00BA3260">
      <w:pPr>
        <w:rPr>
          <w:rFonts w:ascii="Arial Narrow" w:hAnsi="Arial Narrow"/>
        </w:rPr>
      </w:pPr>
    </w:p>
    <w:p w14:paraId="155FA010" w14:textId="77777777" w:rsidR="00603E78" w:rsidRPr="00707F37" w:rsidRDefault="00603E78" w:rsidP="00BA3260">
      <w:pPr>
        <w:rPr>
          <w:rFonts w:ascii="Arial Narrow" w:hAnsi="Arial Narrow"/>
        </w:rPr>
      </w:pPr>
    </w:p>
    <w:sectPr w:rsidR="00603E78" w:rsidRPr="00707F3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3457" w14:textId="77777777" w:rsidR="00FB6AFA" w:rsidRDefault="00FB6AFA" w:rsidP="00BA7D1C">
      <w:r>
        <w:separator/>
      </w:r>
    </w:p>
  </w:endnote>
  <w:endnote w:type="continuationSeparator" w:id="0">
    <w:p w14:paraId="28BCEE9D" w14:textId="77777777" w:rsidR="00FB6AFA" w:rsidRDefault="00FB6AFA" w:rsidP="00BA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68531026"/>
      <w:docPartObj>
        <w:docPartGallery w:val="Page Numbers (Bottom of Page)"/>
        <w:docPartUnique/>
      </w:docPartObj>
    </w:sdtPr>
    <w:sdtContent>
      <w:p w14:paraId="002B26DB" w14:textId="109550DB" w:rsidR="00203104" w:rsidRDefault="00203104" w:rsidP="00DE371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BD1F184" w14:textId="77777777" w:rsidR="00203104" w:rsidRDefault="00203104" w:rsidP="0020310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109720051"/>
      <w:docPartObj>
        <w:docPartGallery w:val="Page Numbers (Bottom of Page)"/>
        <w:docPartUnique/>
      </w:docPartObj>
    </w:sdtPr>
    <w:sdtEndPr>
      <w:rPr>
        <w:rStyle w:val="Numrodepage"/>
        <w:rFonts w:ascii="Arial Narrow" w:hAnsi="Arial Narrow"/>
      </w:rPr>
    </w:sdtEndPr>
    <w:sdtContent>
      <w:p w14:paraId="5778FAB0" w14:textId="4E8CF4D8" w:rsidR="00203104" w:rsidRDefault="00203104" w:rsidP="00DE3710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203104">
          <w:rPr>
            <w:rStyle w:val="Numrodepage"/>
            <w:rFonts w:ascii="Arial Narrow" w:hAnsi="Arial Narrow"/>
          </w:rPr>
          <w:fldChar w:fldCharType="begin"/>
        </w:r>
        <w:r w:rsidRPr="00203104">
          <w:rPr>
            <w:rStyle w:val="Numrodepage"/>
            <w:rFonts w:ascii="Arial Narrow" w:hAnsi="Arial Narrow"/>
          </w:rPr>
          <w:instrText xml:space="preserve"> PAGE </w:instrText>
        </w:r>
        <w:r w:rsidRPr="00203104">
          <w:rPr>
            <w:rStyle w:val="Numrodepage"/>
            <w:rFonts w:ascii="Arial Narrow" w:hAnsi="Arial Narrow"/>
          </w:rPr>
          <w:fldChar w:fldCharType="separate"/>
        </w:r>
        <w:r w:rsidRPr="00203104">
          <w:rPr>
            <w:rStyle w:val="Numrodepage"/>
            <w:rFonts w:ascii="Arial Narrow" w:hAnsi="Arial Narrow"/>
            <w:noProof/>
          </w:rPr>
          <w:t>1</w:t>
        </w:r>
        <w:r w:rsidRPr="00203104">
          <w:rPr>
            <w:rStyle w:val="Numrodepage"/>
            <w:rFonts w:ascii="Arial Narrow" w:hAnsi="Arial Narrow"/>
          </w:rPr>
          <w:fldChar w:fldCharType="end"/>
        </w:r>
      </w:p>
    </w:sdtContent>
  </w:sdt>
  <w:p w14:paraId="3B58C48C" w14:textId="77777777" w:rsidR="00203104" w:rsidRDefault="00203104" w:rsidP="0020310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8303" w14:textId="77777777" w:rsidR="00FB6AFA" w:rsidRDefault="00FB6AFA" w:rsidP="00BA7D1C">
      <w:r>
        <w:separator/>
      </w:r>
    </w:p>
  </w:footnote>
  <w:footnote w:type="continuationSeparator" w:id="0">
    <w:p w14:paraId="337BE5AF" w14:textId="77777777" w:rsidR="00FB6AFA" w:rsidRDefault="00FB6AFA" w:rsidP="00BA7D1C">
      <w:r>
        <w:continuationSeparator/>
      </w:r>
    </w:p>
  </w:footnote>
  <w:footnote w:id="1">
    <w:p w14:paraId="75791ECB" w14:textId="6007FAD8" w:rsidR="00BA3260" w:rsidRPr="00BA3260" w:rsidRDefault="00BA3260">
      <w:pPr>
        <w:pStyle w:val="Notedebasdepage"/>
        <w:rPr>
          <w:rFonts w:ascii="Arial Narrow" w:hAnsi="Arial Narrow"/>
        </w:rPr>
      </w:pPr>
      <w:r w:rsidRPr="00BA3260">
        <w:rPr>
          <w:rStyle w:val="Appelnotedebasdep"/>
          <w:rFonts w:ascii="Arial Narrow" w:hAnsi="Arial Narrow"/>
        </w:rPr>
        <w:footnoteRef/>
      </w:r>
      <w:r w:rsidRPr="00BA3260">
        <w:rPr>
          <w:rFonts w:ascii="Arial Narrow" w:hAnsi="Arial Narrow"/>
        </w:rPr>
        <w:t xml:space="preserve"> Avec mention de la qualité de la personne qui signe </w:t>
      </w:r>
    </w:p>
  </w:footnote>
  <w:footnote w:id="2">
    <w:p w14:paraId="42E8A163" w14:textId="2391CD08" w:rsidR="00BA3260" w:rsidRPr="00BA3260" w:rsidRDefault="00BA3260">
      <w:pPr>
        <w:pStyle w:val="Notedebasdepage"/>
        <w:rPr>
          <w:lang w:val="nl-NL"/>
        </w:rPr>
      </w:pPr>
      <w:r w:rsidRPr="00BA3260">
        <w:rPr>
          <w:rStyle w:val="Appelnotedebasdep"/>
          <w:rFonts w:ascii="Arial Narrow" w:hAnsi="Arial Narrow"/>
        </w:rPr>
        <w:footnoteRef/>
      </w:r>
      <w:r w:rsidRPr="00BA3260">
        <w:rPr>
          <w:rFonts w:ascii="Arial Narrow" w:hAnsi="Arial Narrow"/>
        </w:rPr>
        <w:t xml:space="preserve"> </w:t>
      </w:r>
      <w:r w:rsidRPr="00BA3260">
        <w:rPr>
          <w:rFonts w:ascii="Arial Narrow" w:hAnsi="Arial Narrow"/>
        </w:rPr>
        <w:t>Signature électronique admise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1F72" w14:textId="77777777" w:rsidR="00BA7D1C" w:rsidRDefault="00BA7D1C">
    <w:pPr>
      <w:pStyle w:val="En-tte"/>
    </w:pPr>
    <w:r>
      <w:rPr>
        <w:noProof/>
      </w:rPr>
      <w:drawing>
        <wp:inline distT="0" distB="0" distL="0" distR="0" wp14:anchorId="27597294" wp14:editId="2D8D6638">
          <wp:extent cx="1374439" cy="908263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148" cy="931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2361"/>
    <w:multiLevelType w:val="hybridMultilevel"/>
    <w:tmpl w:val="EBE42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10F38"/>
    <w:multiLevelType w:val="hybridMultilevel"/>
    <w:tmpl w:val="0D9C5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75535"/>
    <w:multiLevelType w:val="hybridMultilevel"/>
    <w:tmpl w:val="3E522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B1E46"/>
    <w:multiLevelType w:val="hybridMultilevel"/>
    <w:tmpl w:val="A6302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0770C"/>
    <w:multiLevelType w:val="hybridMultilevel"/>
    <w:tmpl w:val="D1AE7B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00733">
    <w:abstractNumId w:val="4"/>
  </w:num>
  <w:num w:numId="2" w16cid:durableId="1357776531">
    <w:abstractNumId w:val="2"/>
  </w:num>
  <w:num w:numId="3" w16cid:durableId="494491032">
    <w:abstractNumId w:val="3"/>
  </w:num>
  <w:num w:numId="4" w16cid:durableId="1811434788">
    <w:abstractNumId w:val="0"/>
  </w:num>
  <w:num w:numId="5" w16cid:durableId="77254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5F"/>
    <w:rsid w:val="000D7C8A"/>
    <w:rsid w:val="000F39E8"/>
    <w:rsid w:val="00203104"/>
    <w:rsid w:val="003512C6"/>
    <w:rsid w:val="004A3987"/>
    <w:rsid w:val="00603E78"/>
    <w:rsid w:val="006C15D1"/>
    <w:rsid w:val="00707F37"/>
    <w:rsid w:val="00841B31"/>
    <w:rsid w:val="008577E0"/>
    <w:rsid w:val="00AB2F94"/>
    <w:rsid w:val="00BA3260"/>
    <w:rsid w:val="00BA7D1C"/>
    <w:rsid w:val="00C30D2D"/>
    <w:rsid w:val="00CF052E"/>
    <w:rsid w:val="00FA4D1C"/>
    <w:rsid w:val="00FB6AFA"/>
    <w:rsid w:val="00FD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0AC77D"/>
  <w15:chartTrackingRefBased/>
  <w15:docId w15:val="{842F56BB-6296-624F-8FC4-10EACFD9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7D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7D1C"/>
  </w:style>
  <w:style w:type="paragraph" w:styleId="Pieddepage">
    <w:name w:val="footer"/>
    <w:basedOn w:val="Normal"/>
    <w:link w:val="PieddepageCar"/>
    <w:uiPriority w:val="99"/>
    <w:unhideWhenUsed/>
    <w:rsid w:val="00BA7D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7D1C"/>
  </w:style>
  <w:style w:type="paragraph" w:styleId="Paragraphedeliste">
    <w:name w:val="List Paragraph"/>
    <w:basedOn w:val="Normal"/>
    <w:uiPriority w:val="34"/>
    <w:qFormat/>
    <w:rsid w:val="00841B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2F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326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32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3260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20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hdinzuzi/Library/Group%20Containers/UBF8T346G9.Office/User%20Content.localized/Templates.localized/Feuille%20en-te&#770;te%20Logo%20Institu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49342-BF8F-D446-9D0F-C78D1994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Feuille en-tête Logo Institut.dotx</Template>
  <TotalTime>2</TotalTime>
  <Pages>3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Mehdi Nzuzi Mbombo</cp:lastModifiedBy>
  <cp:revision>4</cp:revision>
  <dcterms:created xsi:type="dcterms:W3CDTF">2024-05-01T16:12:00Z</dcterms:created>
  <dcterms:modified xsi:type="dcterms:W3CDTF">2024-05-06T19:31:00Z</dcterms:modified>
</cp:coreProperties>
</file>